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75F51" w14:textId="77777777" w:rsidR="00B906E2" w:rsidRPr="008330A7" w:rsidRDefault="00B906E2">
      <w:pPr>
        <w:pStyle w:val="Title"/>
        <w:rPr>
          <w:rFonts w:ascii="Arial" w:hAnsi="Arial" w:cs="Arial"/>
          <w:b/>
          <w:bCs/>
          <w:sz w:val="32"/>
          <w:szCs w:val="32"/>
        </w:rPr>
      </w:pPr>
      <w:r w:rsidRPr="008330A7">
        <w:rPr>
          <w:rFonts w:ascii="Arial" w:hAnsi="Arial" w:cs="Arial"/>
          <w:b/>
          <w:bCs/>
          <w:sz w:val="32"/>
          <w:szCs w:val="32"/>
        </w:rPr>
        <w:t>Master Objective List</w:t>
      </w:r>
    </w:p>
    <w:p w14:paraId="066C2FDE" w14:textId="5E729B02" w:rsidR="00C9662D" w:rsidRPr="00C9662D" w:rsidRDefault="00C9662D" w:rsidP="00C9662D">
      <w:pPr>
        <w:pStyle w:val="Subtitle"/>
        <w:rPr>
          <w:rFonts w:ascii="Arial" w:hAnsi="Arial" w:cs="Arial"/>
          <w:u w:val="single"/>
        </w:rPr>
      </w:pPr>
      <w:r w:rsidRPr="00C9662D">
        <w:rPr>
          <w:rFonts w:ascii="Arial" w:hAnsi="Arial" w:cs="Arial"/>
          <w:u w:val="single"/>
        </w:rPr>
        <w:t xml:space="preserve">Standard Response Protocol (SRP) </w:t>
      </w:r>
      <w:r>
        <w:rPr>
          <w:rFonts w:ascii="Arial" w:hAnsi="Arial" w:cs="Arial"/>
          <w:u w:val="single"/>
        </w:rPr>
        <w:t>and</w:t>
      </w:r>
    </w:p>
    <w:p w14:paraId="7F7506AA" w14:textId="77777777" w:rsidR="00C9662D" w:rsidRPr="00C9662D" w:rsidRDefault="00C9662D" w:rsidP="00C9662D">
      <w:pPr>
        <w:pStyle w:val="Subtitle"/>
        <w:rPr>
          <w:rFonts w:ascii="Arial" w:hAnsi="Arial" w:cs="Arial"/>
          <w:u w:val="single"/>
        </w:rPr>
      </w:pPr>
      <w:r w:rsidRPr="00C9662D">
        <w:rPr>
          <w:rFonts w:ascii="Arial" w:hAnsi="Arial" w:cs="Arial"/>
          <w:u w:val="single"/>
        </w:rPr>
        <w:t>Standard Reunification Method (SRM)</w:t>
      </w:r>
    </w:p>
    <w:p w14:paraId="5C88C18E" w14:textId="7D49C535" w:rsidR="006624B4" w:rsidRPr="00C9662D" w:rsidRDefault="00C9662D" w:rsidP="00C9662D">
      <w:pPr>
        <w:pStyle w:val="Subtitle"/>
        <w:rPr>
          <w:rFonts w:ascii="Arial" w:hAnsi="Arial" w:cs="Arial"/>
          <w:sz w:val="32"/>
          <w:szCs w:val="28"/>
        </w:rPr>
      </w:pPr>
      <w:r w:rsidRPr="00C9662D">
        <w:rPr>
          <w:rFonts w:ascii="Arial" w:hAnsi="Arial" w:cs="Arial"/>
          <w:szCs w:val="28"/>
          <w:u w:val="single"/>
        </w:rPr>
        <w:t>1-Day Reunification Exercise (Rex</w:t>
      </w:r>
      <w:r>
        <w:rPr>
          <w:rFonts w:ascii="Arial" w:hAnsi="Arial" w:cs="Arial"/>
          <w:szCs w:val="28"/>
          <w:u w:val="single"/>
        </w:rPr>
        <w:t>)</w:t>
      </w:r>
    </w:p>
    <w:p w14:paraId="47B58CED" w14:textId="77777777" w:rsidR="00B906E2" w:rsidRDefault="00B906E2">
      <w:pPr>
        <w:jc w:val="center"/>
        <w:rPr>
          <w:sz w:val="28"/>
        </w:rPr>
      </w:pPr>
    </w:p>
    <w:p w14:paraId="2E2D813E" w14:textId="5F36C278" w:rsidR="0094382B" w:rsidRPr="006624B4" w:rsidRDefault="0094382B" w:rsidP="001C4353">
      <w:pPr>
        <w:pStyle w:val="Heading1"/>
        <w:rPr>
          <w:rFonts w:ascii="Arial" w:hAnsi="Arial" w:cs="Arial"/>
          <w:bCs w:val="0"/>
          <w:sz w:val="24"/>
        </w:rPr>
      </w:pPr>
      <w:r w:rsidRPr="006624B4">
        <w:rPr>
          <w:rFonts w:ascii="Arial" w:hAnsi="Arial" w:cs="Arial"/>
          <w:bCs w:val="0"/>
          <w:sz w:val="24"/>
        </w:rPr>
        <w:t>Module</w:t>
      </w:r>
      <w:r w:rsidR="001C4353" w:rsidRPr="006624B4">
        <w:rPr>
          <w:rFonts w:ascii="Arial" w:hAnsi="Arial" w:cs="Arial"/>
          <w:bCs w:val="0"/>
          <w:sz w:val="24"/>
        </w:rPr>
        <w:t xml:space="preserve">: </w:t>
      </w:r>
      <w:r w:rsidR="00D54941" w:rsidRPr="006624B4">
        <w:rPr>
          <w:rFonts w:ascii="Arial" w:hAnsi="Arial" w:cs="Arial"/>
          <w:bCs w:val="0"/>
          <w:sz w:val="24"/>
        </w:rPr>
        <w:t>1</w:t>
      </w:r>
    </w:p>
    <w:p w14:paraId="22C3F813" w14:textId="6BB079B1" w:rsidR="001C4353" w:rsidRPr="0094382B" w:rsidRDefault="001C4353" w:rsidP="001C4353">
      <w:pPr>
        <w:pStyle w:val="Heading1"/>
        <w:rPr>
          <w:rFonts w:ascii="Arial" w:hAnsi="Arial" w:cs="Arial"/>
          <w:b w:val="0"/>
          <w:sz w:val="24"/>
        </w:rPr>
      </w:pPr>
      <w:r w:rsidRPr="0094382B">
        <w:rPr>
          <w:rFonts w:ascii="Arial" w:hAnsi="Arial" w:cs="Arial"/>
          <w:b w:val="0"/>
          <w:sz w:val="24"/>
        </w:rPr>
        <w:t>Title</w:t>
      </w:r>
      <w:r w:rsidR="0094382B" w:rsidRPr="0094382B">
        <w:rPr>
          <w:rFonts w:ascii="Arial" w:hAnsi="Arial" w:cs="Arial"/>
          <w:b w:val="0"/>
          <w:sz w:val="24"/>
        </w:rPr>
        <w:t>:</w:t>
      </w:r>
      <w:r w:rsidR="00D54941">
        <w:rPr>
          <w:rFonts w:ascii="Arial" w:hAnsi="Arial" w:cs="Arial"/>
          <w:b w:val="0"/>
          <w:sz w:val="24"/>
        </w:rPr>
        <w:t xml:space="preserve"> </w:t>
      </w:r>
      <w:r w:rsidR="006624B4" w:rsidRPr="006624B4">
        <w:rPr>
          <w:rFonts w:ascii="Arial" w:hAnsi="Arial" w:cs="Arial"/>
          <w:b w:val="0"/>
          <w:sz w:val="24"/>
        </w:rPr>
        <w:t>Introductions</w:t>
      </w:r>
    </w:p>
    <w:p w14:paraId="123483BD" w14:textId="77777777" w:rsidR="006624B4" w:rsidRPr="006624B4" w:rsidRDefault="006624B4" w:rsidP="006624B4">
      <w:pPr>
        <w:rPr>
          <w:rFonts w:ascii="Arial" w:hAnsi="Arial" w:cs="Arial"/>
          <w:bCs/>
          <w:u w:val="single"/>
        </w:rPr>
      </w:pPr>
      <w:r w:rsidRPr="006624B4">
        <w:rPr>
          <w:rFonts w:ascii="Arial" w:hAnsi="Arial" w:cs="Arial"/>
          <w:bCs/>
          <w:u w:val="single"/>
        </w:rPr>
        <w:t>Terminal Learning Objective:</w:t>
      </w:r>
    </w:p>
    <w:p w14:paraId="03AE9486" w14:textId="77777777" w:rsidR="006624B4" w:rsidRPr="006624B4" w:rsidRDefault="006624B4" w:rsidP="006624B4">
      <w:pPr>
        <w:rPr>
          <w:rFonts w:ascii="Arial" w:hAnsi="Arial" w:cs="Arial"/>
          <w:bCs/>
        </w:rPr>
      </w:pPr>
      <w:r w:rsidRPr="006624B4">
        <w:rPr>
          <w:rFonts w:ascii="Arial" w:hAnsi="Arial" w:cs="Arial"/>
          <w:bCs/>
        </w:rPr>
        <w:t>Students will recognize the course goal, enabling objectives, course schedule, course performance requirements, and introduce themselves.</w:t>
      </w:r>
    </w:p>
    <w:p w14:paraId="5B848842" w14:textId="77777777" w:rsidR="006624B4" w:rsidRPr="006624B4" w:rsidRDefault="006624B4" w:rsidP="006624B4">
      <w:pPr>
        <w:rPr>
          <w:rFonts w:ascii="Arial" w:hAnsi="Arial" w:cs="Arial"/>
          <w:bCs/>
          <w:u w:val="single"/>
        </w:rPr>
      </w:pPr>
    </w:p>
    <w:p w14:paraId="066C32EF" w14:textId="77777777" w:rsidR="006624B4" w:rsidRPr="006624B4" w:rsidRDefault="006624B4" w:rsidP="006624B4">
      <w:pPr>
        <w:rPr>
          <w:rFonts w:ascii="Arial" w:hAnsi="Arial" w:cs="Arial"/>
          <w:bCs/>
          <w:u w:val="single"/>
        </w:rPr>
      </w:pPr>
      <w:r w:rsidRPr="006624B4">
        <w:rPr>
          <w:rFonts w:ascii="Arial" w:hAnsi="Arial" w:cs="Arial"/>
          <w:bCs/>
          <w:u w:val="single"/>
        </w:rPr>
        <w:t>Enabling Learning Objectives:</w:t>
      </w:r>
    </w:p>
    <w:p w14:paraId="7FEA9DF6" w14:textId="3DCC3F08" w:rsidR="006624B4" w:rsidRPr="006624B4" w:rsidRDefault="006624B4" w:rsidP="006624B4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 w:rsidRPr="006624B4">
        <w:rPr>
          <w:rFonts w:ascii="Arial" w:hAnsi="Arial" w:cs="Arial"/>
          <w:bCs/>
        </w:rPr>
        <w:t>State the goal and summarize objectives for the course</w:t>
      </w:r>
      <w:r w:rsidR="00C9662D">
        <w:rPr>
          <w:rFonts w:ascii="Arial" w:hAnsi="Arial" w:cs="Arial"/>
          <w:bCs/>
        </w:rPr>
        <w:t>.</w:t>
      </w:r>
    </w:p>
    <w:p w14:paraId="66BAEDD6" w14:textId="3E331DE4" w:rsidR="006624B4" w:rsidRPr="006624B4" w:rsidRDefault="006624B4" w:rsidP="006624B4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 w:rsidRPr="006624B4">
        <w:rPr>
          <w:rFonts w:ascii="Arial" w:hAnsi="Arial" w:cs="Arial"/>
          <w:bCs/>
        </w:rPr>
        <w:t>Describe the course schedule and complete administrative requirement</w:t>
      </w:r>
      <w:r w:rsidR="00C9662D">
        <w:rPr>
          <w:rFonts w:ascii="Arial" w:hAnsi="Arial" w:cs="Arial"/>
          <w:bCs/>
        </w:rPr>
        <w:t>s.</w:t>
      </w:r>
    </w:p>
    <w:p w14:paraId="2C43142B" w14:textId="4EF3A8EB" w:rsidR="006624B4" w:rsidRPr="006624B4" w:rsidRDefault="006624B4" w:rsidP="006624B4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 w:rsidRPr="006624B4">
        <w:rPr>
          <w:rFonts w:ascii="Arial" w:hAnsi="Arial" w:cs="Arial"/>
          <w:bCs/>
        </w:rPr>
        <w:t>Describe how participant performance is evaluated</w:t>
      </w:r>
      <w:r w:rsidR="00C9662D">
        <w:rPr>
          <w:rFonts w:ascii="Arial" w:hAnsi="Arial" w:cs="Arial"/>
          <w:bCs/>
        </w:rPr>
        <w:t>.</w:t>
      </w:r>
    </w:p>
    <w:p w14:paraId="24697EE7" w14:textId="77777777" w:rsidR="006624B4" w:rsidRPr="006624B4" w:rsidRDefault="006624B4" w:rsidP="006624B4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 w:rsidRPr="006624B4">
        <w:rPr>
          <w:rFonts w:ascii="Arial" w:hAnsi="Arial" w:cs="Arial"/>
          <w:bCs/>
        </w:rPr>
        <w:t>Understand relational coordination theory and the importance of knowing who is in the room and what their role is.</w:t>
      </w:r>
    </w:p>
    <w:p w14:paraId="12CCDC40" w14:textId="77777777" w:rsidR="00D54941" w:rsidRPr="00D54941" w:rsidRDefault="00D54941" w:rsidP="00D54941">
      <w:pPr>
        <w:rPr>
          <w:rFonts w:ascii="Arial" w:hAnsi="Arial" w:cs="Arial"/>
        </w:rPr>
      </w:pPr>
    </w:p>
    <w:p w14:paraId="62309606" w14:textId="7618C7A4" w:rsidR="0094382B" w:rsidRPr="006624B4" w:rsidRDefault="0094382B" w:rsidP="001C4353">
      <w:pPr>
        <w:pStyle w:val="Heading1"/>
        <w:rPr>
          <w:rFonts w:ascii="Arial" w:hAnsi="Arial" w:cs="Arial"/>
          <w:bCs w:val="0"/>
          <w:sz w:val="24"/>
        </w:rPr>
      </w:pPr>
      <w:r w:rsidRPr="006624B4">
        <w:rPr>
          <w:rFonts w:ascii="Arial" w:hAnsi="Arial" w:cs="Arial"/>
          <w:bCs w:val="0"/>
          <w:sz w:val="24"/>
        </w:rPr>
        <w:t>Module</w:t>
      </w:r>
      <w:r w:rsidR="001C4353" w:rsidRPr="006624B4">
        <w:rPr>
          <w:rFonts w:ascii="Arial" w:hAnsi="Arial" w:cs="Arial"/>
          <w:bCs w:val="0"/>
          <w:sz w:val="24"/>
        </w:rPr>
        <w:t xml:space="preserve">: </w:t>
      </w:r>
      <w:r w:rsidR="00D54941" w:rsidRPr="006624B4">
        <w:rPr>
          <w:rFonts w:ascii="Arial" w:hAnsi="Arial" w:cs="Arial"/>
          <w:bCs w:val="0"/>
          <w:sz w:val="24"/>
        </w:rPr>
        <w:t>2</w:t>
      </w:r>
    </w:p>
    <w:p w14:paraId="7CF8546B" w14:textId="0FAE6F2E" w:rsidR="001C4353" w:rsidRPr="0094382B" w:rsidRDefault="001C4353" w:rsidP="001C4353">
      <w:pPr>
        <w:pStyle w:val="Heading1"/>
        <w:rPr>
          <w:rFonts w:ascii="Arial" w:hAnsi="Arial" w:cs="Arial"/>
          <w:b w:val="0"/>
          <w:sz w:val="24"/>
        </w:rPr>
      </w:pPr>
      <w:r w:rsidRPr="0094382B">
        <w:rPr>
          <w:rFonts w:ascii="Arial" w:hAnsi="Arial" w:cs="Arial"/>
          <w:b w:val="0"/>
          <w:sz w:val="24"/>
        </w:rPr>
        <w:t>Title</w:t>
      </w:r>
      <w:r w:rsidR="0094382B" w:rsidRPr="0094382B">
        <w:rPr>
          <w:rFonts w:ascii="Arial" w:hAnsi="Arial" w:cs="Arial"/>
          <w:b w:val="0"/>
          <w:sz w:val="24"/>
        </w:rPr>
        <w:t>:</w:t>
      </w:r>
      <w:r w:rsidR="00D54941">
        <w:rPr>
          <w:rFonts w:ascii="Arial" w:hAnsi="Arial" w:cs="Arial"/>
          <w:b w:val="0"/>
          <w:sz w:val="24"/>
        </w:rPr>
        <w:t xml:space="preserve"> </w:t>
      </w:r>
      <w:r w:rsidR="006624B4" w:rsidRPr="006624B4">
        <w:rPr>
          <w:rFonts w:ascii="Arial" w:hAnsi="Arial" w:cs="Arial"/>
          <w:b w:val="0"/>
          <w:sz w:val="24"/>
        </w:rPr>
        <w:t>SRP Classroom Training</w:t>
      </w:r>
    </w:p>
    <w:p w14:paraId="5B1A6C0F" w14:textId="77777777" w:rsidR="006624B4" w:rsidRPr="006624B4" w:rsidRDefault="006624B4" w:rsidP="006624B4">
      <w:pPr>
        <w:rPr>
          <w:rFonts w:ascii="Arial" w:hAnsi="Arial" w:cs="Arial"/>
          <w:u w:val="single"/>
        </w:rPr>
      </w:pPr>
      <w:r w:rsidRPr="006624B4">
        <w:rPr>
          <w:rFonts w:ascii="Arial" w:hAnsi="Arial" w:cs="Arial"/>
          <w:u w:val="single"/>
        </w:rPr>
        <w:t>Terminal Learning Objective:</w:t>
      </w:r>
    </w:p>
    <w:p w14:paraId="1FB05FEE" w14:textId="77777777" w:rsidR="006624B4" w:rsidRPr="006624B4" w:rsidRDefault="006624B4" w:rsidP="006624B4">
      <w:pPr>
        <w:rPr>
          <w:rFonts w:ascii="Arial" w:hAnsi="Arial" w:cs="Arial"/>
        </w:rPr>
      </w:pPr>
      <w:r w:rsidRPr="006624B4">
        <w:rPr>
          <w:rFonts w:ascii="Arial" w:hAnsi="Arial" w:cs="Arial"/>
        </w:rPr>
        <w:t>Students will gain the ability to perform classroom training of the Standard Response Protocol.</w:t>
      </w:r>
    </w:p>
    <w:p w14:paraId="4C5CF731" w14:textId="77777777" w:rsidR="006624B4" w:rsidRPr="006624B4" w:rsidRDefault="006624B4" w:rsidP="006624B4">
      <w:pPr>
        <w:rPr>
          <w:rFonts w:ascii="Arial" w:hAnsi="Arial" w:cs="Arial"/>
          <w:u w:val="single"/>
        </w:rPr>
      </w:pPr>
    </w:p>
    <w:p w14:paraId="2583E274" w14:textId="77777777" w:rsidR="006624B4" w:rsidRPr="006624B4" w:rsidRDefault="006624B4" w:rsidP="006624B4">
      <w:pPr>
        <w:rPr>
          <w:rFonts w:ascii="Arial" w:hAnsi="Arial" w:cs="Arial"/>
          <w:u w:val="single"/>
        </w:rPr>
      </w:pPr>
      <w:r w:rsidRPr="006624B4">
        <w:rPr>
          <w:rFonts w:ascii="Arial" w:hAnsi="Arial" w:cs="Arial"/>
          <w:u w:val="single"/>
        </w:rPr>
        <w:t>Enabling Learning Objectives:</w:t>
      </w:r>
    </w:p>
    <w:p w14:paraId="4F9332D6" w14:textId="77777777" w:rsidR="006624B4" w:rsidRPr="006624B4" w:rsidRDefault="006624B4" w:rsidP="006624B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624B4">
        <w:rPr>
          <w:rFonts w:ascii="Arial" w:hAnsi="Arial" w:cs="Arial"/>
        </w:rPr>
        <w:t>Discuss the history of SRP</w:t>
      </w:r>
    </w:p>
    <w:p w14:paraId="5D122C82" w14:textId="77777777" w:rsidR="006624B4" w:rsidRPr="006624B4" w:rsidRDefault="006624B4" w:rsidP="006624B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624B4">
        <w:rPr>
          <w:rFonts w:ascii="Arial" w:hAnsi="Arial" w:cs="Arial"/>
        </w:rPr>
        <w:t xml:space="preserve">Conduct classroom training </w:t>
      </w:r>
    </w:p>
    <w:p w14:paraId="1D425F3B" w14:textId="77777777" w:rsidR="006624B4" w:rsidRPr="006624B4" w:rsidRDefault="006624B4" w:rsidP="006624B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624B4">
        <w:rPr>
          <w:rFonts w:ascii="Arial" w:hAnsi="Arial" w:cs="Arial"/>
        </w:rPr>
        <w:t>Discuss questions regarding the SRP</w:t>
      </w:r>
    </w:p>
    <w:p w14:paraId="0662DD5F" w14:textId="7779B750" w:rsidR="003E09A2" w:rsidRPr="006624B4" w:rsidRDefault="003E09A2" w:rsidP="00D54941">
      <w:pPr>
        <w:rPr>
          <w:rFonts w:ascii="Arial" w:hAnsi="Arial" w:cs="Arial"/>
        </w:rPr>
      </w:pPr>
    </w:p>
    <w:p w14:paraId="19D33BC3" w14:textId="0647EFC2" w:rsidR="0094382B" w:rsidRPr="006624B4" w:rsidRDefault="001C4353" w:rsidP="001C4353">
      <w:pPr>
        <w:rPr>
          <w:rFonts w:ascii="Arial" w:hAnsi="Arial" w:cs="Arial"/>
          <w:b/>
        </w:rPr>
      </w:pPr>
      <w:r w:rsidRPr="006624B4">
        <w:rPr>
          <w:rFonts w:ascii="Arial" w:hAnsi="Arial" w:cs="Arial"/>
          <w:b/>
        </w:rPr>
        <w:t xml:space="preserve">Module: </w:t>
      </w:r>
      <w:r w:rsidR="00D54941" w:rsidRPr="006624B4">
        <w:rPr>
          <w:rFonts w:ascii="Arial" w:hAnsi="Arial" w:cs="Arial"/>
          <w:b/>
        </w:rPr>
        <w:t>3</w:t>
      </w:r>
    </w:p>
    <w:p w14:paraId="53AB9C61" w14:textId="77777777" w:rsidR="00C9662D" w:rsidRPr="000925C1" w:rsidRDefault="00C9662D" w:rsidP="00C9662D">
      <w:pPr>
        <w:rPr>
          <w:rFonts w:ascii="Arial" w:hAnsi="Arial" w:cs="Arial"/>
          <w:bCs/>
        </w:rPr>
      </w:pPr>
      <w:r w:rsidRPr="000925C1">
        <w:rPr>
          <w:rFonts w:ascii="Arial" w:hAnsi="Arial" w:cs="Arial"/>
          <w:bCs/>
        </w:rPr>
        <w:t>Title:</w:t>
      </w:r>
      <w:r>
        <w:rPr>
          <w:rFonts w:ascii="Arial" w:hAnsi="Arial" w:cs="Arial"/>
          <w:bCs/>
        </w:rPr>
        <w:t xml:space="preserve"> </w:t>
      </w:r>
      <w:r w:rsidRPr="006624B4">
        <w:rPr>
          <w:rFonts w:ascii="Arial" w:hAnsi="Arial" w:cs="Arial"/>
          <w:bCs/>
        </w:rPr>
        <w:t>Introduction to Incident Command</w:t>
      </w:r>
    </w:p>
    <w:p w14:paraId="799B0F73" w14:textId="77777777" w:rsidR="00C9662D" w:rsidRPr="006624B4" w:rsidRDefault="00C9662D" w:rsidP="00C9662D">
      <w:pPr>
        <w:rPr>
          <w:rFonts w:ascii="Arial" w:hAnsi="Arial" w:cs="Arial"/>
          <w:bCs/>
          <w:u w:val="single"/>
        </w:rPr>
      </w:pPr>
      <w:r w:rsidRPr="006624B4">
        <w:rPr>
          <w:rFonts w:ascii="Arial" w:hAnsi="Arial" w:cs="Arial"/>
          <w:bCs/>
          <w:u w:val="single"/>
        </w:rPr>
        <w:t>Terminal Learning Objective:</w:t>
      </w:r>
    </w:p>
    <w:p w14:paraId="4CACA34A" w14:textId="77777777" w:rsidR="00C9662D" w:rsidRPr="006624B4" w:rsidRDefault="00C9662D" w:rsidP="00C9662D">
      <w:pPr>
        <w:rPr>
          <w:rFonts w:ascii="Arial" w:hAnsi="Arial" w:cs="Arial"/>
          <w:bCs/>
        </w:rPr>
      </w:pPr>
      <w:r w:rsidRPr="006624B4">
        <w:rPr>
          <w:rFonts w:ascii="Arial" w:hAnsi="Arial" w:cs="Arial"/>
          <w:bCs/>
        </w:rPr>
        <w:t>Students will gain an understanding of how and why Incident Command should be used in a crisis.</w:t>
      </w:r>
    </w:p>
    <w:p w14:paraId="1601391C" w14:textId="77777777" w:rsidR="00C9662D" w:rsidRPr="006624B4" w:rsidRDefault="00C9662D" w:rsidP="00C9662D">
      <w:pPr>
        <w:rPr>
          <w:rFonts w:ascii="Arial" w:hAnsi="Arial" w:cs="Arial"/>
          <w:bCs/>
          <w:u w:val="single"/>
        </w:rPr>
      </w:pPr>
    </w:p>
    <w:p w14:paraId="47F897E0" w14:textId="77777777" w:rsidR="00C9662D" w:rsidRPr="006624B4" w:rsidRDefault="00C9662D" w:rsidP="00C9662D">
      <w:pPr>
        <w:rPr>
          <w:rFonts w:ascii="Arial" w:hAnsi="Arial" w:cs="Arial"/>
          <w:bCs/>
          <w:u w:val="single"/>
        </w:rPr>
      </w:pPr>
      <w:r w:rsidRPr="006624B4">
        <w:rPr>
          <w:rFonts w:ascii="Arial" w:hAnsi="Arial" w:cs="Arial"/>
          <w:bCs/>
          <w:u w:val="single"/>
        </w:rPr>
        <w:t>Enabling Learning Objectives:</w:t>
      </w:r>
    </w:p>
    <w:p w14:paraId="26E748C3" w14:textId="77777777" w:rsidR="00C9662D" w:rsidRPr="006624B4" w:rsidRDefault="00C9662D" w:rsidP="00C9662D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 w:rsidRPr="006624B4">
        <w:rPr>
          <w:rFonts w:ascii="Arial" w:hAnsi="Arial" w:cs="Arial"/>
          <w:bCs/>
        </w:rPr>
        <w:t>Identify the history of NIMS and ICS</w:t>
      </w:r>
      <w:r>
        <w:rPr>
          <w:rFonts w:ascii="Arial" w:hAnsi="Arial" w:cs="Arial"/>
          <w:bCs/>
        </w:rPr>
        <w:t>.</w:t>
      </w:r>
    </w:p>
    <w:p w14:paraId="11DF3942" w14:textId="77777777" w:rsidR="00C9662D" w:rsidRPr="006624B4" w:rsidRDefault="00C9662D" w:rsidP="00C9662D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 w:rsidRPr="006624B4">
        <w:rPr>
          <w:rFonts w:ascii="Arial" w:hAnsi="Arial" w:cs="Arial"/>
          <w:bCs/>
        </w:rPr>
        <w:t>Understand basic Incident Command Structure</w:t>
      </w:r>
      <w:r>
        <w:rPr>
          <w:rFonts w:ascii="Arial" w:hAnsi="Arial" w:cs="Arial"/>
          <w:bCs/>
        </w:rPr>
        <w:t>.</w:t>
      </w:r>
    </w:p>
    <w:p w14:paraId="3BA45957" w14:textId="77777777" w:rsidR="00C9662D" w:rsidRPr="006624B4" w:rsidRDefault="00C9662D" w:rsidP="00C9662D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 w:rsidRPr="006624B4">
        <w:rPr>
          <w:rFonts w:ascii="Arial" w:hAnsi="Arial" w:cs="Arial"/>
          <w:bCs/>
        </w:rPr>
        <w:t>Recognize how ICS can be used in managing school-based events.</w:t>
      </w:r>
    </w:p>
    <w:p w14:paraId="2B043992" w14:textId="77777777" w:rsidR="00C9662D" w:rsidRDefault="00C9662D" w:rsidP="00C9662D">
      <w:pPr>
        <w:rPr>
          <w:rFonts w:ascii="Arial" w:hAnsi="Arial" w:cs="Arial"/>
          <w:b/>
          <w:bCs/>
        </w:rPr>
      </w:pPr>
    </w:p>
    <w:p w14:paraId="30E130B5" w14:textId="77777777" w:rsidR="007747A6" w:rsidRPr="009A57D6" w:rsidRDefault="007747A6" w:rsidP="007747A6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4A166EFD" w14:textId="77777777" w:rsidR="007747A6" w:rsidRDefault="007747A6" w:rsidP="007747A6">
      <w:pPr>
        <w:rPr>
          <w:rFonts w:ascii="Arial" w:hAnsi="Arial" w:cs="Arial"/>
          <w:bCs/>
        </w:rPr>
      </w:pPr>
    </w:p>
    <w:p w14:paraId="59ACB494" w14:textId="77777777" w:rsidR="00B94DD0" w:rsidRDefault="00B94DD0" w:rsidP="00B94DD0">
      <w:pPr>
        <w:rPr>
          <w:rFonts w:ascii="Arial" w:hAnsi="Arial" w:cs="Arial"/>
          <w:b/>
          <w:bCs/>
        </w:rPr>
      </w:pPr>
    </w:p>
    <w:p w14:paraId="51987558" w14:textId="77777777" w:rsidR="000925C1" w:rsidRDefault="000925C1" w:rsidP="00B94DD0">
      <w:pPr>
        <w:rPr>
          <w:rFonts w:ascii="Arial" w:hAnsi="Arial" w:cs="Arial"/>
          <w:b/>
          <w:bCs/>
        </w:rPr>
      </w:pPr>
    </w:p>
    <w:p w14:paraId="60DA9A2B" w14:textId="77777777" w:rsidR="000925C1" w:rsidRDefault="000925C1" w:rsidP="00B94DD0">
      <w:pPr>
        <w:rPr>
          <w:rFonts w:ascii="Arial" w:hAnsi="Arial" w:cs="Arial"/>
          <w:b/>
          <w:bCs/>
        </w:rPr>
      </w:pPr>
    </w:p>
    <w:p w14:paraId="18C56157" w14:textId="77777777" w:rsidR="000925C1" w:rsidRDefault="000925C1" w:rsidP="00B94DD0">
      <w:pPr>
        <w:rPr>
          <w:rFonts w:ascii="Arial" w:hAnsi="Arial" w:cs="Arial"/>
          <w:b/>
          <w:bCs/>
        </w:rPr>
      </w:pPr>
    </w:p>
    <w:p w14:paraId="67340E76" w14:textId="0810B43D" w:rsidR="000925C1" w:rsidRPr="006624B4" w:rsidRDefault="000925C1" w:rsidP="000925C1">
      <w:pPr>
        <w:rPr>
          <w:rFonts w:ascii="Arial" w:hAnsi="Arial" w:cs="Arial"/>
          <w:b/>
        </w:rPr>
      </w:pPr>
      <w:r w:rsidRPr="006624B4">
        <w:rPr>
          <w:rFonts w:ascii="Arial" w:hAnsi="Arial" w:cs="Arial"/>
          <w:b/>
        </w:rPr>
        <w:t xml:space="preserve">Module: </w:t>
      </w:r>
      <w:r w:rsidR="00D54941" w:rsidRPr="006624B4">
        <w:rPr>
          <w:rFonts w:ascii="Arial" w:hAnsi="Arial" w:cs="Arial"/>
          <w:b/>
        </w:rPr>
        <w:t>4</w:t>
      </w:r>
    </w:p>
    <w:p w14:paraId="2249112B" w14:textId="77777777" w:rsidR="00C9662D" w:rsidRPr="0094382B" w:rsidRDefault="00C9662D" w:rsidP="00C9662D">
      <w:pPr>
        <w:rPr>
          <w:rFonts w:ascii="Arial" w:hAnsi="Arial" w:cs="Arial"/>
          <w:b/>
          <w:bCs/>
        </w:rPr>
      </w:pPr>
      <w:r w:rsidRPr="0094382B">
        <w:rPr>
          <w:rFonts w:ascii="Arial" w:hAnsi="Arial" w:cs="Arial"/>
          <w:bCs/>
        </w:rPr>
        <w:t>Title:</w:t>
      </w:r>
      <w:r>
        <w:rPr>
          <w:rFonts w:ascii="Arial" w:hAnsi="Arial" w:cs="Arial"/>
          <w:bCs/>
        </w:rPr>
        <w:t xml:space="preserve"> </w:t>
      </w:r>
      <w:r w:rsidRPr="006624B4">
        <w:rPr>
          <w:rFonts w:ascii="Arial" w:hAnsi="Arial" w:cs="Arial"/>
          <w:bCs/>
        </w:rPr>
        <w:t>Introduction to the Standard Reunification Method</w:t>
      </w:r>
    </w:p>
    <w:p w14:paraId="682450F9" w14:textId="77777777" w:rsidR="00C9662D" w:rsidRPr="006624B4" w:rsidRDefault="00C9662D" w:rsidP="00C9662D">
      <w:pPr>
        <w:rPr>
          <w:rFonts w:ascii="Arial" w:hAnsi="Arial" w:cs="Arial"/>
          <w:u w:val="single"/>
        </w:rPr>
      </w:pPr>
      <w:r w:rsidRPr="006624B4">
        <w:rPr>
          <w:rFonts w:ascii="Arial" w:hAnsi="Arial" w:cs="Arial"/>
          <w:u w:val="single"/>
        </w:rPr>
        <w:t>Terminal Learning Objective:</w:t>
      </w:r>
    </w:p>
    <w:p w14:paraId="54433CB1" w14:textId="77777777" w:rsidR="00C9662D" w:rsidRPr="006624B4" w:rsidRDefault="00C9662D" w:rsidP="00C9662D">
      <w:pPr>
        <w:rPr>
          <w:rFonts w:ascii="Arial" w:hAnsi="Arial" w:cs="Arial"/>
        </w:rPr>
      </w:pPr>
      <w:r w:rsidRPr="006624B4">
        <w:rPr>
          <w:rFonts w:ascii="Arial" w:hAnsi="Arial" w:cs="Arial"/>
        </w:rPr>
        <w:t>Students will gain an understanding of how and why the SRM should be used in the aftermath of a crisis.</w:t>
      </w:r>
    </w:p>
    <w:p w14:paraId="327C4325" w14:textId="77777777" w:rsidR="00C9662D" w:rsidRPr="006624B4" w:rsidRDefault="00C9662D" w:rsidP="00C9662D">
      <w:pPr>
        <w:rPr>
          <w:rFonts w:ascii="Arial" w:hAnsi="Arial" w:cs="Arial"/>
          <w:u w:val="single"/>
        </w:rPr>
      </w:pPr>
    </w:p>
    <w:p w14:paraId="6428AB0C" w14:textId="77777777" w:rsidR="00C9662D" w:rsidRPr="006624B4" w:rsidRDefault="00C9662D" w:rsidP="00C9662D">
      <w:pPr>
        <w:rPr>
          <w:rFonts w:ascii="Arial" w:hAnsi="Arial" w:cs="Arial"/>
          <w:u w:val="single"/>
        </w:rPr>
      </w:pPr>
      <w:r w:rsidRPr="006624B4">
        <w:rPr>
          <w:rFonts w:ascii="Arial" w:hAnsi="Arial" w:cs="Arial"/>
          <w:u w:val="single"/>
        </w:rPr>
        <w:t>Enabling Learning Objectives:</w:t>
      </w:r>
    </w:p>
    <w:p w14:paraId="0736C594" w14:textId="77777777" w:rsidR="00C9662D" w:rsidRPr="006624B4" w:rsidRDefault="00C9662D" w:rsidP="00C9662D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6624B4">
        <w:rPr>
          <w:rFonts w:ascii="Arial" w:hAnsi="Arial" w:cs="Arial"/>
        </w:rPr>
        <w:t>Identify the history of SRM</w:t>
      </w:r>
      <w:r>
        <w:rPr>
          <w:rFonts w:ascii="Arial" w:hAnsi="Arial" w:cs="Arial"/>
        </w:rPr>
        <w:t>.</w:t>
      </w:r>
    </w:p>
    <w:p w14:paraId="5B46668D" w14:textId="77777777" w:rsidR="00C9662D" w:rsidRPr="006624B4" w:rsidRDefault="00C9662D" w:rsidP="00C9662D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6624B4">
        <w:rPr>
          <w:rFonts w:ascii="Arial" w:hAnsi="Arial" w:cs="Arial"/>
        </w:rPr>
        <w:t>Discuss the concepts of the SRM program</w:t>
      </w:r>
    </w:p>
    <w:p w14:paraId="36D91A5F" w14:textId="77777777" w:rsidR="00C9662D" w:rsidRPr="006624B4" w:rsidRDefault="00C9662D" w:rsidP="00C9662D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6624B4">
        <w:rPr>
          <w:rFonts w:ascii="Arial" w:hAnsi="Arial" w:cs="Arial"/>
        </w:rPr>
        <w:t>Identify how to plan and conduct a student/parent reunification.</w:t>
      </w:r>
    </w:p>
    <w:p w14:paraId="41D57E9C" w14:textId="77777777" w:rsidR="00C9662D" w:rsidRDefault="00C9662D" w:rsidP="00C9662D">
      <w:pPr>
        <w:rPr>
          <w:rFonts w:ascii="Arial" w:hAnsi="Arial" w:cs="Arial"/>
          <w:b/>
          <w:bCs/>
        </w:rPr>
      </w:pPr>
    </w:p>
    <w:p w14:paraId="2D5D5E1F" w14:textId="5731DA24" w:rsidR="000925C1" w:rsidRDefault="000925C1" w:rsidP="000925C1">
      <w:pPr>
        <w:rPr>
          <w:b/>
        </w:rPr>
      </w:pPr>
      <w:r w:rsidRPr="006624B4">
        <w:rPr>
          <w:rFonts w:ascii="Arial" w:hAnsi="Arial" w:cs="Arial"/>
          <w:b/>
        </w:rPr>
        <w:t xml:space="preserve">Module: </w:t>
      </w:r>
      <w:r w:rsidR="00D54941" w:rsidRPr="006624B4">
        <w:rPr>
          <w:rFonts w:ascii="Arial" w:hAnsi="Arial" w:cs="Arial"/>
          <w:b/>
        </w:rPr>
        <w:t>5</w:t>
      </w:r>
      <w:r w:rsidR="006624B4" w:rsidRPr="006624B4">
        <w:rPr>
          <w:b/>
        </w:rPr>
        <w:t xml:space="preserve"> </w:t>
      </w:r>
    </w:p>
    <w:p w14:paraId="12499957" w14:textId="14348D71" w:rsidR="00C9662D" w:rsidRPr="00C9662D" w:rsidRDefault="00C9662D" w:rsidP="00C9662D">
      <w:pPr>
        <w:rPr>
          <w:rFonts w:ascii="Arial" w:hAnsi="Arial" w:cs="Arial"/>
        </w:rPr>
      </w:pPr>
      <w:r w:rsidRPr="00C9662D">
        <w:rPr>
          <w:rFonts w:ascii="Arial" w:hAnsi="Arial" w:cs="Arial"/>
        </w:rPr>
        <w:t xml:space="preserve">Title: </w:t>
      </w:r>
      <w:r>
        <w:rPr>
          <w:rFonts w:ascii="Arial" w:hAnsi="Arial" w:cs="Arial"/>
        </w:rPr>
        <w:t>Functional Exercises</w:t>
      </w:r>
    </w:p>
    <w:p w14:paraId="2C8C51A2" w14:textId="77777777" w:rsidR="00C9662D" w:rsidRPr="00C9662D" w:rsidRDefault="00C9662D" w:rsidP="00C9662D">
      <w:pPr>
        <w:rPr>
          <w:rFonts w:ascii="Arial" w:hAnsi="Arial" w:cs="Arial"/>
          <w:u w:val="single"/>
        </w:rPr>
      </w:pPr>
      <w:r w:rsidRPr="00C9662D">
        <w:rPr>
          <w:rFonts w:ascii="Arial" w:hAnsi="Arial" w:cs="Arial"/>
          <w:u w:val="single"/>
        </w:rPr>
        <w:t>Terminal Learning Objective:</w:t>
      </w:r>
    </w:p>
    <w:p w14:paraId="1E248214" w14:textId="0643EEA9" w:rsidR="00C9662D" w:rsidRPr="00C9662D" w:rsidRDefault="00C9662D" w:rsidP="00C9662D">
      <w:pPr>
        <w:rPr>
          <w:rFonts w:ascii="Arial" w:hAnsi="Arial" w:cs="Arial"/>
        </w:rPr>
      </w:pPr>
      <w:r w:rsidRPr="00C9662D">
        <w:rPr>
          <w:rFonts w:ascii="Arial" w:hAnsi="Arial" w:cs="Arial"/>
        </w:rPr>
        <w:t>Participants will experience the reunification process as a part of the reunification team, a student,</w:t>
      </w:r>
      <w:r>
        <w:rPr>
          <w:rFonts w:ascii="Arial" w:hAnsi="Arial" w:cs="Arial"/>
        </w:rPr>
        <w:t xml:space="preserve"> </w:t>
      </w:r>
      <w:r w:rsidRPr="00C9662D">
        <w:rPr>
          <w:rFonts w:ascii="Arial" w:hAnsi="Arial" w:cs="Arial"/>
        </w:rPr>
        <w:t xml:space="preserve">and a parent, and they will learn how to conduct successful reunifications and reunification </w:t>
      </w:r>
      <w:proofErr w:type="gramStart"/>
      <w:r w:rsidRPr="00C9662D">
        <w:rPr>
          <w:rFonts w:ascii="Arial" w:hAnsi="Arial" w:cs="Arial"/>
        </w:rPr>
        <w:t>exercises..</w:t>
      </w:r>
      <w:proofErr w:type="gramEnd"/>
    </w:p>
    <w:p w14:paraId="799F0504" w14:textId="77777777" w:rsidR="00C9662D" w:rsidRPr="00C9662D" w:rsidRDefault="00C9662D" w:rsidP="00C9662D">
      <w:pPr>
        <w:rPr>
          <w:rFonts w:ascii="Arial" w:hAnsi="Arial" w:cs="Arial"/>
        </w:rPr>
      </w:pPr>
    </w:p>
    <w:p w14:paraId="64905CCB" w14:textId="77777777" w:rsidR="00C9662D" w:rsidRPr="00C9662D" w:rsidRDefault="00C9662D" w:rsidP="00C9662D">
      <w:pPr>
        <w:rPr>
          <w:rFonts w:ascii="Arial" w:hAnsi="Arial" w:cs="Arial"/>
          <w:u w:val="single"/>
        </w:rPr>
      </w:pPr>
      <w:r w:rsidRPr="00C9662D">
        <w:rPr>
          <w:rFonts w:ascii="Arial" w:hAnsi="Arial" w:cs="Arial"/>
          <w:u w:val="single"/>
        </w:rPr>
        <w:t>Enabling Learning Objectives:</w:t>
      </w:r>
    </w:p>
    <w:p w14:paraId="3BDB7A10" w14:textId="07EAE0C3" w:rsidR="00C9662D" w:rsidRPr="00C9662D" w:rsidRDefault="00C9662D" w:rsidP="00C9662D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9662D">
        <w:rPr>
          <w:rFonts w:ascii="Arial" w:hAnsi="Arial" w:cs="Arial"/>
        </w:rPr>
        <w:t>stablish the reunification process at the reunification site in accordance with the SRM</w:t>
      </w:r>
      <w:r>
        <w:rPr>
          <w:rFonts w:ascii="Arial" w:hAnsi="Arial" w:cs="Arial"/>
        </w:rPr>
        <w:t>.</w:t>
      </w:r>
    </w:p>
    <w:p w14:paraId="6DE67E18" w14:textId="56E36344" w:rsidR="00C9662D" w:rsidRPr="00C9662D" w:rsidRDefault="00C9662D" w:rsidP="00C9662D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9662D">
        <w:rPr>
          <w:rFonts w:ascii="Arial" w:hAnsi="Arial" w:cs="Arial"/>
        </w:rPr>
        <w:t>ppropriately reunite students and parents/guardians</w:t>
      </w:r>
      <w:r>
        <w:rPr>
          <w:rFonts w:ascii="Arial" w:hAnsi="Arial" w:cs="Arial"/>
        </w:rPr>
        <w:t>.</w:t>
      </w:r>
    </w:p>
    <w:p w14:paraId="3E804718" w14:textId="433B4654" w:rsidR="00C9662D" w:rsidRPr="00C9662D" w:rsidRDefault="00C9662D" w:rsidP="00C9662D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9662D">
        <w:rPr>
          <w:rFonts w:ascii="Arial" w:hAnsi="Arial" w:cs="Arial"/>
        </w:rPr>
        <w:t>ractice the capabilities of the school or district reunification team in coordination with local public safety and emergency response personnel</w:t>
      </w:r>
      <w:r>
        <w:rPr>
          <w:rFonts w:ascii="Arial" w:hAnsi="Arial" w:cs="Arial"/>
        </w:rPr>
        <w:t>.</w:t>
      </w:r>
    </w:p>
    <w:p w14:paraId="5A343E9B" w14:textId="021E9B7E" w:rsidR="00C9662D" w:rsidRPr="00C9662D" w:rsidRDefault="00C9662D" w:rsidP="00C9662D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C9662D">
        <w:rPr>
          <w:rFonts w:ascii="Arial" w:hAnsi="Arial" w:cs="Arial"/>
        </w:rPr>
        <w:t xml:space="preserve">dentify the roles needed to conduct various types of </w:t>
      </w:r>
      <w:proofErr w:type="gramStart"/>
      <w:r w:rsidRPr="00C9662D">
        <w:rPr>
          <w:rFonts w:ascii="Arial" w:hAnsi="Arial" w:cs="Arial"/>
        </w:rPr>
        <w:t>reunification</w:t>
      </w:r>
      <w:proofErr w:type="gramEnd"/>
      <w:r w:rsidRPr="00C9662D">
        <w:rPr>
          <w:rFonts w:ascii="Arial" w:hAnsi="Arial" w:cs="Arial"/>
        </w:rPr>
        <w:t>.</w:t>
      </w:r>
    </w:p>
    <w:sectPr w:rsidR="00C9662D" w:rsidRPr="00C966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366EA" w14:textId="77777777" w:rsidR="003F7503" w:rsidRDefault="003F7503">
      <w:r>
        <w:separator/>
      </w:r>
    </w:p>
  </w:endnote>
  <w:endnote w:type="continuationSeparator" w:id="0">
    <w:p w14:paraId="5BDD09CE" w14:textId="77777777" w:rsidR="003F7503" w:rsidRDefault="003F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955BD" w14:textId="77777777" w:rsidR="00C9662D" w:rsidRDefault="00C96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BA84" w14:textId="709FCCEC" w:rsidR="00B14124" w:rsidRDefault="006624B4">
    <w:pPr>
      <w:pStyle w:val="Footer"/>
      <w:rPr>
        <w:rStyle w:val="PageNumber"/>
      </w:rPr>
    </w:pPr>
    <w:r w:rsidRPr="006624B4">
      <w:t>SRP / SRM  1-Day</w:t>
    </w:r>
    <w:r w:rsidR="00C9662D">
      <w:t xml:space="preserve"> Reunification Exercise          </w:t>
    </w:r>
    <w:r w:rsidR="00B14124">
      <w:tab/>
      <w:t xml:space="preserve">Page </w:t>
    </w:r>
    <w:r w:rsidR="00B14124">
      <w:rPr>
        <w:rStyle w:val="PageNumber"/>
      </w:rPr>
      <w:fldChar w:fldCharType="begin"/>
    </w:r>
    <w:r w:rsidR="00B14124">
      <w:rPr>
        <w:rStyle w:val="PageNumber"/>
      </w:rPr>
      <w:instrText xml:space="preserve"> PAGE </w:instrText>
    </w:r>
    <w:r w:rsidR="00B14124">
      <w:rPr>
        <w:rStyle w:val="PageNumber"/>
      </w:rPr>
      <w:fldChar w:fldCharType="separate"/>
    </w:r>
    <w:r w:rsidR="0059454C">
      <w:rPr>
        <w:rStyle w:val="PageNumber"/>
        <w:noProof/>
      </w:rPr>
      <w:t>1</w:t>
    </w:r>
    <w:r w:rsidR="00B14124">
      <w:rPr>
        <w:rStyle w:val="PageNumber"/>
      </w:rPr>
      <w:fldChar w:fldCharType="end"/>
    </w:r>
    <w:r w:rsidR="00B14124">
      <w:rPr>
        <w:rStyle w:val="PageNumber"/>
      </w:rPr>
      <w:t xml:space="preserve"> of </w:t>
    </w:r>
    <w:r w:rsidR="00B14124">
      <w:rPr>
        <w:rStyle w:val="PageNumber"/>
      </w:rPr>
      <w:fldChar w:fldCharType="begin"/>
    </w:r>
    <w:r w:rsidR="00B14124">
      <w:rPr>
        <w:rStyle w:val="PageNumber"/>
      </w:rPr>
      <w:instrText xml:space="preserve"> NUMPAGES </w:instrText>
    </w:r>
    <w:r w:rsidR="00B14124">
      <w:rPr>
        <w:rStyle w:val="PageNumber"/>
      </w:rPr>
      <w:fldChar w:fldCharType="separate"/>
    </w:r>
    <w:r w:rsidR="0059454C">
      <w:rPr>
        <w:rStyle w:val="PageNumber"/>
        <w:noProof/>
      </w:rPr>
      <w:t>3</w:t>
    </w:r>
    <w:r w:rsidR="00B14124">
      <w:rPr>
        <w:rStyle w:val="PageNumber"/>
      </w:rPr>
      <w:fldChar w:fldCharType="end"/>
    </w:r>
  </w:p>
  <w:p w14:paraId="2CC8452D" w14:textId="3B0A8D63" w:rsidR="00B94DD0" w:rsidRDefault="00B94DD0" w:rsidP="00364F4E">
    <w:pPr>
      <w:pStyle w:val="Footer"/>
      <w:jc w:val="center"/>
    </w:pPr>
    <w:r>
      <w:rPr>
        <w:rStyle w:val="PageNumber"/>
      </w:rPr>
      <w:t xml:space="preserve">Version </w:t>
    </w:r>
    <w:r w:rsidR="006624B4">
      <w:rPr>
        <w:rStyle w:val="PageNumber"/>
      </w:rPr>
      <w:t>1, May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7E0D4" w14:textId="77777777" w:rsidR="00C9662D" w:rsidRDefault="00C96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30E7C" w14:textId="77777777" w:rsidR="003F7503" w:rsidRDefault="003F7503">
      <w:r>
        <w:separator/>
      </w:r>
    </w:p>
  </w:footnote>
  <w:footnote w:type="continuationSeparator" w:id="0">
    <w:p w14:paraId="1264CD3E" w14:textId="77777777" w:rsidR="003F7503" w:rsidRDefault="003F7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98AB1" w14:textId="77777777" w:rsidR="00C9662D" w:rsidRDefault="00C96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99BF0" w14:textId="77777777" w:rsidR="00B94DD0" w:rsidRPr="00B94DD0" w:rsidRDefault="00B94DD0" w:rsidP="00B94DD0">
    <w:pPr>
      <w:pStyle w:val="Header"/>
      <w:jc w:val="center"/>
      <w:rPr>
        <w:rFonts w:ascii="Arial" w:hAnsi="Arial" w:cs="Arial"/>
        <w:b/>
        <w:sz w:val="40"/>
        <w:szCs w:val="40"/>
      </w:rPr>
    </w:pPr>
    <w:r w:rsidRPr="00B94DD0">
      <w:rPr>
        <w:rFonts w:ascii="Arial" w:hAnsi="Arial" w:cs="Arial"/>
        <w:b/>
        <w:sz w:val="40"/>
        <w:szCs w:val="40"/>
      </w:rPr>
      <w:t>University of Illinois Fire Service Institute</w:t>
    </w:r>
  </w:p>
  <w:p w14:paraId="7EE00ECA" w14:textId="77777777" w:rsidR="00B94DD0" w:rsidRDefault="00B94D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84C50" w14:textId="77777777" w:rsidR="00C9662D" w:rsidRDefault="00C96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367"/>
    <w:multiLevelType w:val="hybridMultilevel"/>
    <w:tmpl w:val="6F325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6D19"/>
    <w:multiLevelType w:val="hybridMultilevel"/>
    <w:tmpl w:val="5782A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E6AB1"/>
    <w:multiLevelType w:val="hybridMultilevel"/>
    <w:tmpl w:val="0CCC4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C4CC2"/>
    <w:multiLevelType w:val="hybridMultilevel"/>
    <w:tmpl w:val="D9A29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7D06"/>
    <w:multiLevelType w:val="hybridMultilevel"/>
    <w:tmpl w:val="59B60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52D8B"/>
    <w:multiLevelType w:val="hybridMultilevel"/>
    <w:tmpl w:val="7AEADFAA"/>
    <w:lvl w:ilvl="0" w:tplc="056AFA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136F9"/>
    <w:multiLevelType w:val="hybridMultilevel"/>
    <w:tmpl w:val="33163CA4"/>
    <w:lvl w:ilvl="0" w:tplc="857C4FC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C5574"/>
    <w:multiLevelType w:val="hybridMultilevel"/>
    <w:tmpl w:val="3DDA4D0C"/>
    <w:lvl w:ilvl="0" w:tplc="650CF24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8542D"/>
    <w:multiLevelType w:val="hybridMultilevel"/>
    <w:tmpl w:val="B14AE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41427"/>
    <w:multiLevelType w:val="hybridMultilevel"/>
    <w:tmpl w:val="B0FE7000"/>
    <w:lvl w:ilvl="0" w:tplc="246ED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8146F3A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A2ED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51E8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840E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0FA5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6F64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9B8F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34EC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 w15:restartNumberingAfterBreak="0">
    <w:nsid w:val="3C6409D3"/>
    <w:multiLevelType w:val="hybridMultilevel"/>
    <w:tmpl w:val="1278D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F396D"/>
    <w:multiLevelType w:val="hybridMultilevel"/>
    <w:tmpl w:val="6F6CD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B6965"/>
    <w:multiLevelType w:val="hybridMultilevel"/>
    <w:tmpl w:val="17EC1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17C94"/>
    <w:multiLevelType w:val="hybridMultilevel"/>
    <w:tmpl w:val="261E9D9A"/>
    <w:lvl w:ilvl="0" w:tplc="21643A04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13862"/>
    <w:multiLevelType w:val="hybridMultilevel"/>
    <w:tmpl w:val="A25EA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20D22"/>
    <w:multiLevelType w:val="multilevel"/>
    <w:tmpl w:val="0AA267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ED9777A"/>
    <w:multiLevelType w:val="hybridMultilevel"/>
    <w:tmpl w:val="FBB4CEE0"/>
    <w:lvl w:ilvl="0" w:tplc="5950C4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02EB6"/>
    <w:multiLevelType w:val="hybridMultilevel"/>
    <w:tmpl w:val="CCCE8A7A"/>
    <w:lvl w:ilvl="0" w:tplc="ABCEA00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6124"/>
    <w:multiLevelType w:val="hybridMultilevel"/>
    <w:tmpl w:val="C5E8F6A4"/>
    <w:lvl w:ilvl="0" w:tplc="AF4EE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E0032"/>
    <w:multiLevelType w:val="hybridMultilevel"/>
    <w:tmpl w:val="12F80504"/>
    <w:lvl w:ilvl="0" w:tplc="C0AC1B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620310">
    <w:abstractNumId w:val="9"/>
  </w:num>
  <w:num w:numId="2" w16cid:durableId="1169249973">
    <w:abstractNumId w:val="2"/>
  </w:num>
  <w:num w:numId="3" w16cid:durableId="676689577">
    <w:abstractNumId w:val="6"/>
  </w:num>
  <w:num w:numId="4" w16cid:durableId="1908148703">
    <w:abstractNumId w:val="5"/>
  </w:num>
  <w:num w:numId="5" w16cid:durableId="90782316">
    <w:abstractNumId w:val="19"/>
  </w:num>
  <w:num w:numId="6" w16cid:durableId="1671979629">
    <w:abstractNumId w:val="17"/>
  </w:num>
  <w:num w:numId="7" w16cid:durableId="1017148989">
    <w:abstractNumId w:val="15"/>
  </w:num>
  <w:num w:numId="8" w16cid:durableId="281114855">
    <w:abstractNumId w:val="18"/>
  </w:num>
  <w:num w:numId="9" w16cid:durableId="1123843887">
    <w:abstractNumId w:val="13"/>
  </w:num>
  <w:num w:numId="10" w16cid:durableId="1832793436">
    <w:abstractNumId w:val="3"/>
  </w:num>
  <w:num w:numId="11" w16cid:durableId="557280921">
    <w:abstractNumId w:val="16"/>
  </w:num>
  <w:num w:numId="12" w16cid:durableId="44530485">
    <w:abstractNumId w:val="7"/>
  </w:num>
  <w:num w:numId="13" w16cid:durableId="2000572632">
    <w:abstractNumId w:val="8"/>
  </w:num>
  <w:num w:numId="14" w16cid:durableId="1920290417">
    <w:abstractNumId w:val="4"/>
  </w:num>
  <w:num w:numId="15" w16cid:durableId="1244752917">
    <w:abstractNumId w:val="10"/>
  </w:num>
  <w:num w:numId="16" w16cid:durableId="1705902471">
    <w:abstractNumId w:val="14"/>
  </w:num>
  <w:num w:numId="17" w16cid:durableId="1000498839">
    <w:abstractNumId w:val="1"/>
  </w:num>
  <w:num w:numId="18" w16cid:durableId="1238634555">
    <w:abstractNumId w:val="12"/>
  </w:num>
  <w:num w:numId="19" w16cid:durableId="701130880">
    <w:abstractNumId w:val="11"/>
  </w:num>
  <w:num w:numId="20" w16cid:durableId="690185509">
    <w:abstractNumId w:val="0"/>
  </w:num>
  <w:num w:numId="21" w16cid:durableId="427542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41"/>
    <w:rsid w:val="000925C1"/>
    <w:rsid w:val="000F411A"/>
    <w:rsid w:val="001C4353"/>
    <w:rsid w:val="003322AB"/>
    <w:rsid w:val="00364F4E"/>
    <w:rsid w:val="00391667"/>
    <w:rsid w:val="003E09A2"/>
    <w:rsid w:val="003F7503"/>
    <w:rsid w:val="004C16EC"/>
    <w:rsid w:val="00547773"/>
    <w:rsid w:val="0058475A"/>
    <w:rsid w:val="0059454C"/>
    <w:rsid w:val="006225EA"/>
    <w:rsid w:val="006624B4"/>
    <w:rsid w:val="0077348A"/>
    <w:rsid w:val="007747A6"/>
    <w:rsid w:val="007A2BA3"/>
    <w:rsid w:val="007B45F4"/>
    <w:rsid w:val="007B5ACB"/>
    <w:rsid w:val="008330A7"/>
    <w:rsid w:val="009028AE"/>
    <w:rsid w:val="0094382B"/>
    <w:rsid w:val="009462CF"/>
    <w:rsid w:val="00B14124"/>
    <w:rsid w:val="00B75184"/>
    <w:rsid w:val="00B906E2"/>
    <w:rsid w:val="00B94DD0"/>
    <w:rsid w:val="00BA613E"/>
    <w:rsid w:val="00BB4EE3"/>
    <w:rsid w:val="00C06540"/>
    <w:rsid w:val="00C9662D"/>
    <w:rsid w:val="00CB6E3A"/>
    <w:rsid w:val="00D54941"/>
    <w:rsid w:val="00D90CFB"/>
    <w:rsid w:val="00E2247D"/>
    <w:rsid w:val="00E226DF"/>
    <w:rsid w:val="00F316B5"/>
    <w:rsid w:val="00F51877"/>
    <w:rsid w:val="00F56A77"/>
    <w:rsid w:val="00F8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40720A"/>
  <w15:docId w15:val="{3EC285A9-BB4E-42E2-80F3-58A51E95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</w:style>
  <w:style w:type="character" w:styleId="FollowedHyperlink">
    <w:name w:val="FollowedHyperlink"/>
    <w:basedOn w:val="DefaultParagraphFont"/>
    <w:rsid w:val="00B75184"/>
    <w:rPr>
      <w:color w:val="800080"/>
      <w:u w:val="single"/>
    </w:rPr>
  </w:style>
  <w:style w:type="paragraph" w:styleId="Footer">
    <w:name w:val="footer"/>
    <w:basedOn w:val="Normal"/>
    <w:rsid w:val="00B751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5184"/>
  </w:style>
  <w:style w:type="paragraph" w:styleId="ListParagraph">
    <w:name w:val="List Paragraph"/>
    <w:basedOn w:val="Normal"/>
    <w:uiPriority w:val="34"/>
    <w:qFormat/>
    <w:rsid w:val="00F316B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94DD0"/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0925C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urriculum%20Development\Templates\Master%20Objective%20List\Master%20Objective%20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 Objective List</Template>
  <TotalTime>1</TotalTime>
  <Pages>2</Pages>
  <Words>337</Words>
  <Characters>1996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Objective List</vt:lpstr>
    </vt:vector>
  </TitlesOfParts>
  <Company>IFSI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Objective List</dc:title>
  <dc:subject/>
  <dc:creator>Venezia, Chris</dc:creator>
  <cp:keywords/>
  <dc:description/>
  <cp:lastModifiedBy>Tracey Johnson</cp:lastModifiedBy>
  <cp:revision>2</cp:revision>
  <cp:lastPrinted>2009-12-21T17:10:00Z</cp:lastPrinted>
  <dcterms:created xsi:type="dcterms:W3CDTF">2025-03-24T17:31:00Z</dcterms:created>
  <dcterms:modified xsi:type="dcterms:W3CDTF">2025-03-24T17:31:00Z</dcterms:modified>
</cp:coreProperties>
</file>